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GoBack"/>
      <w:bookmarkEnd w:id="0"/>
    </w:p>
    <w:p w:rsidR="00DE5C53" w:rsidRDefault="00DF40A7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Centrum Kultury i Inicjatyw Obywatelskich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  <w:t>dnia ………………………….……</w:t>
      </w:r>
    </w:p>
    <w:p w:rsidR="00DE5C53" w:rsidRDefault="00DF40A7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Podkowa Leśna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jc w:val="center"/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KARTA ZGŁOSZENIA UCZESTNIKA NA ZAJĘCIA 2020/2021</w:t>
      </w:r>
    </w:p>
    <w:p w:rsidR="00DE5C53" w:rsidRDefault="00DF40A7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E5C53">
      <w:pPr>
        <w:pStyle w:val="Default"/>
        <w:ind w:left="4320" w:firstLine="720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DANE UCZESTNIKA</w:t>
      </w:r>
    </w:p>
    <w:tbl>
      <w:tblPr>
        <w:tblW w:w="969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0"/>
      </w:tblGrid>
      <w:tr w:rsidR="00DE5C5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53" w:rsidRDefault="00DE5C5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E5C53" w:rsidRDefault="00DF40A7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Imię:</w:t>
            </w:r>
          </w:p>
        </w:tc>
      </w:tr>
      <w:tr w:rsidR="00DE5C5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53" w:rsidRDefault="00DF40A7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Nazwisko:</w:t>
            </w:r>
          </w:p>
        </w:tc>
      </w:tr>
      <w:tr w:rsidR="00DE5C5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53" w:rsidRDefault="00DF40A7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Data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urodzenia:</w:t>
            </w:r>
          </w:p>
          <w:p w:rsidR="00DE5C53" w:rsidRDefault="00DE5C5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E5C5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53" w:rsidRDefault="00DF40A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 ADRES ZAMIESZKANIA</w:t>
            </w:r>
          </w:p>
        </w:tc>
      </w:tr>
      <w:tr w:rsidR="00DE5C5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53" w:rsidRDefault="00DF40A7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Ulica i numer domu:</w:t>
            </w:r>
          </w:p>
        </w:tc>
      </w:tr>
      <w:tr w:rsidR="00DE5C5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53" w:rsidRDefault="00DF40A7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Miejscowość, kod pocztowy:</w:t>
            </w:r>
          </w:p>
        </w:tc>
      </w:tr>
      <w:tr w:rsidR="00DE5C5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53" w:rsidRDefault="00DF40A7">
            <w:pPr>
              <w:pStyle w:val="Default"/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5C5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C53" w:rsidRDefault="00DF40A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E-mail:</w:t>
            </w:r>
          </w:p>
          <w:p w:rsidR="00DE5C53" w:rsidRDefault="00DF40A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KARTA MIESZKAŃCA PODKOWY LEŚNEJ NR…..</w:t>
            </w:r>
          </w:p>
        </w:tc>
      </w:tr>
    </w:tbl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numPr>
          <w:ilvl w:val="0"/>
          <w:numId w:val="15"/>
        </w:numPr>
      </w:pPr>
      <w:r>
        <w:rPr>
          <w:rFonts w:ascii="Times New Roman" w:hAnsi="Times New Roman" w:cs="Times New Roman"/>
          <w:sz w:val="20"/>
          <w:szCs w:val="20"/>
          <w:lang w:val="pl-PL"/>
        </w:rPr>
        <w:t>Zgłaszam swoje uczestnictwo w zajęciach (podać nazwę zajęć):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……………………………………………………...…………………………………………………………………</w:t>
      </w:r>
    </w:p>
    <w:p w:rsidR="00DE5C53" w:rsidRDefault="00DF40A7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numPr>
          <w:ilvl w:val="0"/>
          <w:numId w:val="16"/>
        </w:numPr>
      </w:pPr>
      <w:r>
        <w:rPr>
          <w:rFonts w:ascii="Times New Roman" w:hAnsi="Times New Roman" w:cs="Times New Roman"/>
          <w:sz w:val="20"/>
          <w:szCs w:val="20"/>
          <w:lang w:val="pl-PL"/>
        </w:rPr>
        <w:t>Oświadczam, że ponoszę całkowitą odpowiedzialność za swój stan zdrowia podczas uczestnictwa w zajęciach.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numPr>
          <w:ilvl w:val="0"/>
          <w:numId w:val="16"/>
        </w:numPr>
        <w:jc w:val="both"/>
      </w:pPr>
      <w:r>
        <w:rPr>
          <w:rFonts w:ascii="Times New Roman" w:hAnsi="Times New Roman" w:cs="Times New Roman"/>
          <w:sz w:val="20"/>
          <w:szCs w:val="20"/>
          <w:lang w:val="pl-PL"/>
        </w:rPr>
        <w:t>Zobowiązuję się do regularnego opłacania zajęć w terminie do 10-tego dnia każdego miesiąca w kasie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pl-PL"/>
        </w:rPr>
        <w:t>CKiIO</w:t>
      </w:r>
      <w:proofErr w:type="spellEnd"/>
      <w:r>
        <w:rPr>
          <w:rFonts w:ascii="Times New Roman" w:hAnsi="Times New Roman" w:cs="Times New Roman"/>
          <w:sz w:val="20"/>
          <w:szCs w:val="20"/>
          <w:lang w:val="pl-PL"/>
        </w:rPr>
        <w:t xml:space="preserve"> lub przelewem na nr konta: </w:t>
      </w:r>
      <w:r>
        <w:rPr>
          <w:rStyle w:val="Pogrubienie"/>
          <w:rFonts w:ascii="Times New Roman" w:hAnsi="Times New Roman" w:cs="Times New Roman"/>
          <w:b w:val="0"/>
          <w:bCs w:val="0"/>
          <w:color w:val="auto"/>
          <w:sz w:val="22"/>
          <w:szCs w:val="22"/>
          <w:lang w:val="pl-PL"/>
        </w:rPr>
        <w:t>59 1240 6348 1111 0011 0207 3981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l-PL"/>
        </w:rPr>
        <w:t>(w tytule przelewu podając: imię, nazwisko i rodzaj zajęć). Brak uregulowania należności skutkuje wykreśleniem z listy uczestników zajęć.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numPr>
          <w:ilvl w:val="0"/>
          <w:numId w:val="17"/>
        </w:num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Rezygnacja z zajęć powinna być złożona pisemnie.  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numPr>
          <w:ilvl w:val="0"/>
          <w:numId w:val="16"/>
        </w:numPr>
      </w:pPr>
      <w:r>
        <w:rPr>
          <w:rFonts w:ascii="Times New Roman" w:hAnsi="Times New Roman" w:cs="Times New Roman"/>
          <w:sz w:val="20"/>
          <w:szCs w:val="20"/>
          <w:lang w:val="pl-PL"/>
        </w:rPr>
        <w:t>Nieobecność na zajęciach z przyczyny leżącej po stronie uczestnika nie wpływa na obniżenie ceny zajęć.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numPr>
          <w:ilvl w:val="0"/>
          <w:numId w:val="16"/>
        </w:num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W przypadku odwołania zajęć z przyczyny leżącej po stronie </w:t>
      </w:r>
      <w:proofErr w:type="spellStart"/>
      <w:r>
        <w:rPr>
          <w:rFonts w:ascii="Times New Roman" w:hAnsi="Times New Roman" w:cs="Times New Roman"/>
          <w:sz w:val="20"/>
          <w:szCs w:val="20"/>
          <w:lang w:val="pl-PL"/>
        </w:rPr>
        <w:t>CKiIO</w:t>
      </w:r>
      <w:proofErr w:type="spellEnd"/>
      <w:r>
        <w:rPr>
          <w:rFonts w:ascii="Times New Roman" w:hAnsi="Times New Roman" w:cs="Times New Roman"/>
          <w:sz w:val="20"/>
          <w:szCs w:val="20"/>
          <w:lang w:val="pl-PL"/>
        </w:rPr>
        <w:t xml:space="preserve"> zajęcia zostaną odrobione w innym, wspólnie ustalonym terminie lub opłata zostanie pr</w:t>
      </w:r>
      <w:r>
        <w:rPr>
          <w:rFonts w:ascii="Times New Roman" w:hAnsi="Times New Roman" w:cs="Times New Roman"/>
          <w:sz w:val="20"/>
          <w:szCs w:val="20"/>
          <w:lang w:val="pl-PL"/>
        </w:rPr>
        <w:t>oporcjonalnie obniżona.</w:t>
      </w:r>
    </w:p>
    <w:p w:rsidR="00DE5C53" w:rsidRDefault="00DE5C53">
      <w:pPr>
        <w:pStyle w:val="Akapitzlist"/>
        <w:rPr>
          <w:rFonts w:cs="Times New Roman"/>
          <w:sz w:val="20"/>
          <w:szCs w:val="20"/>
          <w:lang w:val="pl-PL"/>
        </w:rPr>
      </w:pPr>
    </w:p>
    <w:p w:rsidR="00DE5C53" w:rsidRDefault="00DE5C53">
      <w:pPr>
        <w:pStyle w:val="Default"/>
        <w:ind w:left="720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numPr>
          <w:ilvl w:val="0"/>
          <w:numId w:val="16"/>
        </w:numPr>
      </w:pPr>
      <w:r>
        <w:rPr>
          <w:rFonts w:ascii="Times New Roman" w:hAnsi="Times New Roman" w:cs="Times New Roman"/>
          <w:sz w:val="20"/>
          <w:szCs w:val="20"/>
          <w:lang w:val="pl-PL"/>
        </w:rPr>
        <w:t>Wyrażam zgodę na pokrycie kosztów ewentualnych szkód wyrządzonych przeze mnie w trakcie trwania zajęć.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</w:t>
      </w:r>
    </w:p>
    <w:p w:rsidR="00DE5C53" w:rsidRDefault="00DF40A7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Podpis</w:t>
      </w:r>
    </w:p>
    <w:p w:rsidR="00DE5C53" w:rsidRDefault="00DE5C53">
      <w:pPr>
        <w:pStyle w:val="Defaul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DE5C53" w:rsidRDefault="00DF40A7">
      <w:pPr>
        <w:pStyle w:val="Default"/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Zapisy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przyjmowane są w </w:t>
      </w:r>
      <w:proofErr w:type="spellStart"/>
      <w:r>
        <w:rPr>
          <w:rFonts w:ascii="Times New Roman" w:hAnsi="Times New Roman" w:cs="Times New Roman"/>
          <w:sz w:val="20"/>
          <w:szCs w:val="20"/>
          <w:lang w:val="pl-PL"/>
        </w:rPr>
        <w:t>CKiIO</w:t>
      </w:r>
      <w:proofErr w:type="spellEnd"/>
      <w:r>
        <w:rPr>
          <w:rFonts w:ascii="Times New Roman" w:hAnsi="Times New Roman" w:cs="Times New Roman"/>
          <w:sz w:val="20"/>
          <w:szCs w:val="20"/>
          <w:lang w:val="pl-PL"/>
        </w:rPr>
        <w:t xml:space="preserve"> od poniedziałku do piątku w godzinach 9.00-16.00. Kontakt: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info@ckiopodkowa.pl</w:t>
      </w:r>
      <w:r>
        <w:rPr>
          <w:rFonts w:ascii="Times New Roman" w:hAnsi="Times New Roman" w:cs="Times New Roman"/>
          <w:sz w:val="20"/>
          <w:szCs w:val="20"/>
          <w:lang w:val="pl-PL"/>
        </w:rPr>
        <w:t>, tel. 22 758 94 41</w:t>
      </w:r>
    </w:p>
    <w:p w:rsidR="00DE5C53" w:rsidRDefault="00DE5C53">
      <w:pPr>
        <w:pStyle w:val="Defaul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DE5C53" w:rsidRDefault="00DF40A7">
      <w:pPr>
        <w:pStyle w:val="Default"/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Warunkiem wpisu na listę uczestników jest:</w:t>
      </w:r>
    </w:p>
    <w:p w:rsidR="00DE5C53" w:rsidRDefault="00DF40A7">
      <w:pPr>
        <w:pStyle w:val="Default"/>
        <w:numPr>
          <w:ilvl w:val="0"/>
          <w:numId w:val="18"/>
        </w:numPr>
        <w:spacing w:after="4"/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dostarczenie do biura </w:t>
      </w:r>
      <w:proofErr w:type="spellStart"/>
      <w:r>
        <w:rPr>
          <w:rFonts w:ascii="Times New Roman" w:hAnsi="Times New Roman" w:cs="Times New Roman"/>
          <w:sz w:val="20"/>
          <w:szCs w:val="20"/>
          <w:lang w:val="pl-PL"/>
        </w:rPr>
        <w:t>CKiIO</w:t>
      </w:r>
      <w:proofErr w:type="spellEnd"/>
      <w:r>
        <w:rPr>
          <w:rFonts w:ascii="Times New Roman" w:hAnsi="Times New Roman" w:cs="Times New Roman"/>
          <w:sz w:val="20"/>
          <w:szCs w:val="20"/>
          <w:lang w:val="pl-PL"/>
        </w:rPr>
        <w:t xml:space="preserve"> wypełnionej, podpisanej KARTY ZGŁOSZENIA</w:t>
      </w:r>
    </w:p>
    <w:p w:rsidR="00DE5C53" w:rsidRDefault="00DF40A7">
      <w:pPr>
        <w:pStyle w:val="Default"/>
        <w:numPr>
          <w:ilvl w:val="0"/>
          <w:numId w:val="18"/>
        </w:num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dokonanie wpłaty za zajęcia zgodnie z cennikiem zamieszczonym na stronie </w:t>
      </w:r>
      <w:r>
        <w:rPr>
          <w:rStyle w:val="Hipercze"/>
          <w:rFonts w:ascii="Times New Roman" w:hAnsi="Times New Roman" w:cs="Times New Roman"/>
          <w:sz w:val="20"/>
          <w:szCs w:val="20"/>
          <w:lang w:val="pl-PL"/>
        </w:rPr>
        <w:t>www.ckiopodkowa.pl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UWAGA!</w:t>
      </w:r>
    </w:p>
    <w:p w:rsidR="00DE5C53" w:rsidRDefault="00DE5C53">
      <w:pPr>
        <w:pStyle w:val="Default"/>
        <w:rPr>
          <w:rFonts w:ascii="Times New Roman" w:hAnsi="Times New Roman" w:cs="Times New Roman"/>
          <w:sz w:val="20"/>
          <w:szCs w:val="20"/>
          <w:lang w:val="pl-PL"/>
        </w:rPr>
      </w:pPr>
    </w:p>
    <w:p w:rsidR="00DE5C53" w:rsidRDefault="00DF40A7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KARTA JEST WAŻNA, GDY PODANE SĄ WSZYSTKIE DANE I GDY JEST ZŁOŻONY PODPIS.</w:t>
      </w:r>
    </w:p>
    <w:p w:rsidR="00DE5C53" w:rsidRDefault="00DF40A7">
      <w:pPr>
        <w:pStyle w:val="Standard"/>
        <w:jc w:val="both"/>
      </w:pPr>
      <w:r>
        <w:rPr>
          <w:rFonts w:cs="Times New Roman"/>
          <w:sz w:val="20"/>
          <w:szCs w:val="20"/>
          <w:lang w:val="pl-PL"/>
        </w:rPr>
        <w:t xml:space="preserve">KARTĘ można odebrać w </w:t>
      </w:r>
      <w:proofErr w:type="spellStart"/>
      <w:r>
        <w:rPr>
          <w:rFonts w:cs="Times New Roman"/>
          <w:sz w:val="20"/>
          <w:szCs w:val="20"/>
          <w:lang w:val="pl-PL"/>
        </w:rPr>
        <w:t>CKiIO</w:t>
      </w:r>
      <w:proofErr w:type="spellEnd"/>
      <w:r>
        <w:rPr>
          <w:rFonts w:cs="Times New Roman"/>
          <w:sz w:val="20"/>
          <w:szCs w:val="20"/>
          <w:lang w:val="pl-PL"/>
        </w:rPr>
        <w:t xml:space="preserve"> lub wydrukować ze strony </w:t>
      </w:r>
      <w:hyperlink r:id="rId8" w:history="1">
        <w:r>
          <w:rPr>
            <w:rFonts w:cs="Times New Roman"/>
            <w:sz w:val="20"/>
            <w:szCs w:val="20"/>
            <w:lang w:val="pl-PL"/>
          </w:rPr>
          <w:t>www.</w:t>
        </w:r>
      </w:hyperlink>
      <w:hyperlink r:id="rId9" w:history="1">
        <w:r>
          <w:rPr>
            <w:rFonts w:cs="Times New Roman"/>
            <w:sz w:val="20"/>
            <w:szCs w:val="20"/>
            <w:lang w:val="pl-PL"/>
          </w:rPr>
          <w:t>ckiopodkowa.pl</w:t>
        </w:r>
      </w:hyperlink>
      <w:r>
        <w:rPr>
          <w:rFonts w:cs="Times New Roman"/>
          <w:sz w:val="20"/>
          <w:szCs w:val="20"/>
          <w:lang w:val="pl-PL"/>
        </w:rPr>
        <w:t xml:space="preserve"> i odesłać skan mailem </w:t>
      </w:r>
      <w:r>
        <w:rPr>
          <w:rFonts w:cs="Times New Roman"/>
          <w:sz w:val="20"/>
          <w:szCs w:val="20"/>
          <w:lang w:val="pl-PL"/>
        </w:rPr>
        <w:t>na adres: info@ckiopodkowa.pl.</w:t>
      </w:r>
    </w:p>
    <w:p w:rsidR="00DE5C53" w:rsidRDefault="00DE5C53">
      <w:pPr>
        <w:pStyle w:val="Standard"/>
        <w:rPr>
          <w:rFonts w:cs="Times New Roman"/>
          <w:sz w:val="20"/>
          <w:szCs w:val="20"/>
          <w:lang w:val="pl-PL"/>
        </w:rPr>
      </w:pPr>
    </w:p>
    <w:p w:rsidR="00DE5C53" w:rsidRDefault="00DE5C53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E5C53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E5C53">
      <w:pPr>
        <w:widowControl/>
        <w:suppressAutoHyphens w:val="0"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val="pl-PL" w:bidi="ar-SA"/>
        </w:rPr>
      </w:pPr>
    </w:p>
    <w:p w:rsidR="00DE5C53" w:rsidRDefault="00DF40A7">
      <w:pPr>
        <w:widowControl/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val="pl-PL" w:eastAsia="pl-PL" w:bidi="ar-SA"/>
        </w:rPr>
        <w:t>Klauzula informacyjna oraz oświadczenie o wyrażeniu zgody na przetwarzanie danych osobowych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0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Administratorem danych osobowych jest Centrum Kultury i Inicjatyw Obywatelskich w Podkowie Leśnej, ul. Lilpopa 18.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Administrator wyznaczył Inspektora Ochrony Danych, z którym może Pani/Pan skontaktować się w sprawach ochrony danych osobowych mail: biuro@e-ssc.pl.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Przetwarzanie Pani/Pana danych osobowych lub/oraz Pana/Pani małoletniego dziecka w celu uczestnictwa w zaj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ęciach organizowanych przez Centrum Kultury i Inicjatyw Obywatelskich będzie odbywać się na podstawie Pani/Pana zgody (podstawa z art. 6 ust. 1 lit. a RODO). Podstawą prawną przetwarzania jest również realizacja zadania publicznego w postaci organizacji za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jęć kulturalnych, które realizujemy w interesie publicznym (po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d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stawa z art. 6 ust. 1 lit. e RODO).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Przysługuje Pani/Panu prawo dostępu do treści swoich danych oraz ich usunięcia i poprawiania.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Podanie danych jest dobrowolne, jednak konieczne do realizacj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i celów, do jakich zostały zebrane. 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Dane nie będą udostępniane podmiotom zewnętrznym z wyjątkiem przypadków przewidzianych przepisami prawa.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Dane przechowywane będą przez okres niezbędny do realizacji wyżej określonych celów.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Posiada Pani/Pan prawo 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Ma Pani/Pan pra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wo do wniesienia skargi do Generalnego Inspektora Ochrony Danych Osobowych.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Pani/Pana dane nie będą przetwarzane w sposób zautomatyzowany i nie będą poddawane profilowaniu.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numPr>
          <w:ilvl w:val="0"/>
          <w:numId w:val="21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Podanie danych ma charakter dobrowolny, ale jest konieczne do dokonania zapisu u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czestnika na zajęcia a w konsekwencji możliwości uczestnictwa w zajęciach. 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suppressAutoHyphens w:val="0"/>
        <w:jc w:val="center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ZGODA NA PRZETWARZANIE DANYCH OSOBOWYCH</w:t>
      </w:r>
    </w:p>
    <w:p w:rsidR="00DE5C53" w:rsidRDefault="00DE5C53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:rsidR="00DE5C53" w:rsidRDefault="00DF40A7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Wyrażam zgodę na przetwarzanie danych osobowych – moich oraz mojego dziecka w związku z udziałem dziecka w zajęciach organizowanych przez 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Centrum Kultury i Inicjatyw Obywatelskich w Podkowie Leśnej. Jednocześnie oświadczam, że przekazuję wyraźną i dobrowolną zgodę na zbieranie i przetwarzanie danych osobowych</w:t>
      </w:r>
      <w:r>
        <w:rPr>
          <w:rFonts w:cs="Times New Roman"/>
          <w:sz w:val="20"/>
          <w:szCs w:val="20"/>
          <w:lang w:val="pl-PL" w:bidi="ar-SA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moich i m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o</w:t>
      </w:r>
      <w:r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jego dziecka.</w:t>
      </w:r>
    </w:p>
    <w:p w:rsidR="00DE5C53" w:rsidRDefault="00DE5C53">
      <w:pPr>
        <w:ind w:left="5648"/>
        <w:jc w:val="both"/>
        <w:rPr>
          <w:rFonts w:cs="Times New Roman"/>
          <w:color w:val="000000"/>
          <w:sz w:val="20"/>
          <w:szCs w:val="20"/>
          <w:lang w:val="pl-PL"/>
        </w:rPr>
      </w:pPr>
    </w:p>
    <w:p w:rsidR="00DE5C53" w:rsidRDefault="00DE5C53">
      <w:pPr>
        <w:ind w:left="5648"/>
        <w:jc w:val="both"/>
        <w:rPr>
          <w:rFonts w:cs="Times New Roman"/>
          <w:color w:val="000000"/>
          <w:sz w:val="20"/>
          <w:szCs w:val="20"/>
          <w:lang w:val="pl-PL"/>
        </w:rPr>
      </w:pPr>
    </w:p>
    <w:p w:rsidR="00DE5C53" w:rsidRDefault="00DF40A7">
      <w:pPr>
        <w:ind w:left="5648"/>
        <w:jc w:val="both"/>
      </w:pPr>
      <w:r>
        <w:rPr>
          <w:rFonts w:eastAsia="Trebuchet MS" w:cs="Times New Roman"/>
          <w:color w:val="000000"/>
          <w:sz w:val="20"/>
          <w:szCs w:val="20"/>
          <w:lang w:val="pl-PL"/>
        </w:rPr>
        <w:t>………………………………………</w:t>
      </w:r>
    </w:p>
    <w:p w:rsidR="00DE5C53" w:rsidRDefault="00DF40A7">
      <w:pPr>
        <w:ind w:left="5648"/>
        <w:jc w:val="both"/>
      </w:pPr>
      <w:r>
        <w:rPr>
          <w:rFonts w:cs="Times New Roman"/>
          <w:sz w:val="20"/>
          <w:szCs w:val="20"/>
          <w:lang w:val="pl-PL" w:bidi="ar-SA"/>
        </w:rPr>
        <w:t>podpis rodzica/opiekuna prawnego</w:t>
      </w:r>
    </w:p>
    <w:p w:rsidR="00DE5C53" w:rsidRDefault="00DE5C53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zh-CN" w:bidi="ar-SA"/>
        </w:rPr>
      </w:pPr>
    </w:p>
    <w:p w:rsidR="00DE5C53" w:rsidRDefault="00DF40A7">
      <w:pPr>
        <w:pStyle w:val="Default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     </w:t>
      </w:r>
    </w:p>
    <w:p w:rsidR="00DE5C53" w:rsidRDefault="00DE5C53">
      <w:pPr>
        <w:pStyle w:val="Defaul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jc w:val="center"/>
        <w:rPr>
          <w:rFonts w:cs="Times New Roman"/>
          <w:sz w:val="20"/>
          <w:szCs w:val="20"/>
          <w:lang w:val="pl-PL" w:bidi="ar-SA"/>
        </w:rPr>
      </w:pPr>
    </w:p>
    <w:p w:rsidR="00DE5C53" w:rsidRDefault="00DE5C53">
      <w:pPr>
        <w:pStyle w:val="Default"/>
        <w:rPr>
          <w:lang w:val="pl-PL"/>
        </w:rPr>
      </w:pPr>
    </w:p>
    <w:sectPr w:rsidR="00DE5C5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A7" w:rsidRDefault="00DF40A7">
      <w:r>
        <w:separator/>
      </w:r>
    </w:p>
  </w:endnote>
  <w:endnote w:type="continuationSeparator" w:id="0">
    <w:p w:rsidR="00DF40A7" w:rsidRDefault="00DF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A7" w:rsidRDefault="00DF40A7">
      <w:r>
        <w:rPr>
          <w:color w:val="000000"/>
        </w:rPr>
        <w:separator/>
      </w:r>
    </w:p>
  </w:footnote>
  <w:footnote w:type="continuationSeparator" w:id="0">
    <w:p w:rsidR="00DF40A7" w:rsidRDefault="00DF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C39"/>
    <w:multiLevelType w:val="multilevel"/>
    <w:tmpl w:val="CFB4B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25FD"/>
    <w:multiLevelType w:val="multilevel"/>
    <w:tmpl w:val="10CCE016"/>
    <w:styleLink w:val="WWNum1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55521FC"/>
    <w:multiLevelType w:val="multilevel"/>
    <w:tmpl w:val="E2F44D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21D643CB"/>
    <w:multiLevelType w:val="multilevel"/>
    <w:tmpl w:val="F9A017BA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29031A4"/>
    <w:multiLevelType w:val="multilevel"/>
    <w:tmpl w:val="32BA8F40"/>
    <w:styleLink w:val="WWNum9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2D6270C"/>
    <w:multiLevelType w:val="multilevel"/>
    <w:tmpl w:val="41A49A2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2"/>
        <w:szCs w:val="22"/>
        <w:lang w:val="pl-P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2"/>
        <w:szCs w:val="22"/>
        <w:lang w:val="pl-P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2"/>
        <w:szCs w:val="22"/>
        <w:lang w:val="pl-P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>
    <w:nsid w:val="26247787"/>
    <w:multiLevelType w:val="multilevel"/>
    <w:tmpl w:val="AD2CE19C"/>
    <w:styleLink w:val="WWNum7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A287FC7"/>
    <w:multiLevelType w:val="multilevel"/>
    <w:tmpl w:val="81447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E2F67"/>
    <w:multiLevelType w:val="multilevel"/>
    <w:tmpl w:val="7220D496"/>
    <w:styleLink w:val="WWNum1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4794677"/>
    <w:multiLevelType w:val="multilevel"/>
    <w:tmpl w:val="2EFA7D62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3BB53BE6"/>
    <w:multiLevelType w:val="multilevel"/>
    <w:tmpl w:val="48E2915E"/>
    <w:styleLink w:val="WWNum1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47D3AB9"/>
    <w:multiLevelType w:val="multilevel"/>
    <w:tmpl w:val="124073E2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46A857F6"/>
    <w:multiLevelType w:val="multilevel"/>
    <w:tmpl w:val="5D760A26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B095EC7"/>
    <w:multiLevelType w:val="multilevel"/>
    <w:tmpl w:val="8FDC97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4F81573F"/>
    <w:multiLevelType w:val="multilevel"/>
    <w:tmpl w:val="AF364B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557538EF"/>
    <w:multiLevelType w:val="multilevel"/>
    <w:tmpl w:val="BE4E30AA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5D484F90"/>
    <w:multiLevelType w:val="multilevel"/>
    <w:tmpl w:val="036EE9EA"/>
    <w:styleLink w:val="WWNum8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6B4507E"/>
    <w:multiLevelType w:val="multilevel"/>
    <w:tmpl w:val="750CB716"/>
    <w:styleLink w:val="WWNum6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79EC2F9D"/>
    <w:multiLevelType w:val="multilevel"/>
    <w:tmpl w:val="8FD69E04"/>
    <w:styleLink w:val="WWNum10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9"/>
  </w:num>
  <w:num w:numId="5">
    <w:abstractNumId w:val="12"/>
  </w:num>
  <w:num w:numId="6">
    <w:abstractNumId w:val="17"/>
  </w:num>
  <w:num w:numId="7">
    <w:abstractNumId w:val="6"/>
  </w:num>
  <w:num w:numId="8">
    <w:abstractNumId w:val="16"/>
  </w:num>
  <w:num w:numId="9">
    <w:abstractNumId w:val="4"/>
  </w:num>
  <w:num w:numId="10">
    <w:abstractNumId w:val="18"/>
  </w:num>
  <w:num w:numId="11">
    <w:abstractNumId w:val="10"/>
  </w:num>
  <w:num w:numId="12">
    <w:abstractNumId w:val="8"/>
  </w:num>
  <w:num w:numId="13">
    <w:abstractNumId w:val="1"/>
  </w:num>
  <w:num w:numId="14">
    <w:abstractNumId w:val="5"/>
  </w:num>
  <w:num w:numId="15">
    <w:abstractNumId w:val="14"/>
  </w:num>
  <w:num w:numId="16">
    <w:abstractNumId w:val="2"/>
  </w:num>
  <w:num w:numId="17">
    <w:abstractNumId w:val="5"/>
    <w:lvlOverride w:ilvl="0"/>
  </w:num>
  <w:num w:numId="18">
    <w:abstractNumId w:val="13"/>
  </w:num>
  <w:num w:numId="19">
    <w:abstractNumId w:val="7"/>
  </w:num>
  <w:num w:numId="20">
    <w:abstractNumId w:val="7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5C53"/>
    <w:rsid w:val="00523050"/>
    <w:rsid w:val="00DE5C53"/>
    <w:rsid w:val="00D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 w:after="0"/>
      <w:jc w:val="center"/>
    </w:pPr>
    <w:rPr>
      <w:sz w:val="36"/>
      <w:szCs w:val="36"/>
    </w:rPr>
  </w:style>
  <w:style w:type="paragraph" w:customStyle="1" w:styleId="Default">
    <w:name w:val="Default"/>
    <w:pPr>
      <w:suppressAutoHyphens/>
    </w:pPr>
    <w:rPr>
      <w:rFonts w:ascii="Bookman Old Style" w:eastAsia="Bookman Old Style" w:hAnsi="Bookman Old Style" w:cs="Bookman Old Style"/>
      <w:color w:val="000000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OpenSymbol, 'Arial Unicode MS'"/>
      <w:color w:val="000000"/>
      <w:sz w:val="22"/>
      <w:szCs w:val="22"/>
      <w:lang w:val="pl-PL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paragraph" w:styleId="Akapitzlist">
    <w:name w:val="List Paragraph"/>
    <w:basedOn w:val="Normalny"/>
    <w:pPr>
      <w:ind w:left="720"/>
    </w:pPr>
  </w:style>
  <w:style w:type="character" w:styleId="Pogrubienie">
    <w:name w:val="Strong"/>
    <w:basedOn w:val="Domylnaczcionkaakapitu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8Num4">
    <w:name w:val="WW8Num4"/>
    <w:basedOn w:val="Bezlisty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 w:after="0"/>
      <w:jc w:val="center"/>
    </w:pPr>
    <w:rPr>
      <w:sz w:val="36"/>
      <w:szCs w:val="36"/>
    </w:rPr>
  </w:style>
  <w:style w:type="paragraph" w:customStyle="1" w:styleId="Default">
    <w:name w:val="Default"/>
    <w:pPr>
      <w:suppressAutoHyphens/>
    </w:pPr>
    <w:rPr>
      <w:rFonts w:ascii="Bookman Old Style" w:eastAsia="Bookman Old Style" w:hAnsi="Bookman Old Style" w:cs="Bookman Old Style"/>
      <w:color w:val="000000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OpenSymbol, 'Arial Unicode MS'"/>
      <w:color w:val="000000"/>
      <w:sz w:val="22"/>
      <w:szCs w:val="22"/>
      <w:lang w:val="pl-PL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paragraph" w:styleId="Akapitzlist">
    <w:name w:val="List Paragraph"/>
    <w:basedOn w:val="Normalny"/>
    <w:pPr>
      <w:ind w:left="720"/>
    </w:pPr>
  </w:style>
  <w:style w:type="character" w:styleId="Pogrubienie">
    <w:name w:val="Strong"/>
    <w:basedOn w:val="Domylnaczcionkaakapitu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8Num4">
    <w:name w:val="WW8Num4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iopodkowa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kiopodkowa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Michał Burszta</cp:lastModifiedBy>
  <cp:revision>2</cp:revision>
  <cp:lastPrinted>2020-10-13T17:05:00Z</cp:lastPrinted>
  <dcterms:created xsi:type="dcterms:W3CDTF">2020-10-19T13:43:00Z</dcterms:created>
  <dcterms:modified xsi:type="dcterms:W3CDTF">2020-10-19T13:43:00Z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